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4" w:rsidRDefault="008556A4" w:rsidP="003E6DF2">
      <w:pPr>
        <w:jc w:val="center"/>
        <w:rPr>
          <w:rFonts w:ascii="黑体" w:eastAsia="黑体"/>
          <w:b/>
          <w:sz w:val="36"/>
          <w:szCs w:val="36"/>
        </w:rPr>
      </w:pPr>
      <w:r w:rsidRPr="00C52E0F">
        <w:rPr>
          <w:rFonts w:ascii="黑体" w:eastAsia="黑体" w:hint="eastAsia"/>
          <w:b/>
          <w:sz w:val="36"/>
          <w:szCs w:val="36"/>
        </w:rPr>
        <w:t>致录取为我校</w:t>
      </w:r>
      <w:r w:rsidRPr="00C52E0F"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/>
          <w:b/>
          <w:sz w:val="36"/>
          <w:szCs w:val="36"/>
        </w:rPr>
        <w:t>9</w:t>
      </w:r>
      <w:r w:rsidRPr="00C52E0F">
        <w:rPr>
          <w:rFonts w:ascii="黑体" w:eastAsia="黑体" w:hint="eastAsia"/>
          <w:b/>
          <w:sz w:val="36"/>
          <w:szCs w:val="36"/>
        </w:rPr>
        <w:t>级</w:t>
      </w:r>
      <w:r>
        <w:rPr>
          <w:rFonts w:ascii="黑体" w:eastAsia="黑体" w:hint="eastAsia"/>
          <w:b/>
          <w:sz w:val="36"/>
          <w:szCs w:val="36"/>
        </w:rPr>
        <w:t>民族为“</w:t>
      </w:r>
      <w:r w:rsidRPr="00C52E0F">
        <w:rPr>
          <w:rFonts w:ascii="黑体" w:eastAsia="黑体" w:hint="eastAsia"/>
          <w:b/>
          <w:sz w:val="36"/>
          <w:szCs w:val="36"/>
        </w:rPr>
        <w:t>少数民族</w:t>
      </w:r>
      <w:r>
        <w:rPr>
          <w:rFonts w:ascii="黑体" w:eastAsia="黑体" w:hint="eastAsia"/>
          <w:b/>
          <w:sz w:val="36"/>
          <w:szCs w:val="36"/>
        </w:rPr>
        <w:t>”新生的</w:t>
      </w:r>
    </w:p>
    <w:p w:rsidR="008556A4" w:rsidRPr="00C52E0F" w:rsidRDefault="008556A4" w:rsidP="003E6DF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一封信</w:t>
      </w:r>
    </w:p>
    <w:p w:rsidR="008556A4" w:rsidRPr="00C52E0F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Pr="00E106DE" w:rsidRDefault="008556A4" w:rsidP="0030552F">
      <w:pPr>
        <w:spacing w:line="480" w:lineRule="exact"/>
        <w:ind w:firstLine="480"/>
        <w:rPr>
          <w:rFonts w:ascii="宋体"/>
          <w:b/>
          <w:sz w:val="30"/>
          <w:szCs w:val="30"/>
        </w:rPr>
      </w:pPr>
      <w:r w:rsidRPr="00E106DE">
        <w:rPr>
          <w:rFonts w:ascii="宋体" w:hAnsi="宋体" w:hint="eastAsia"/>
          <w:b/>
          <w:sz w:val="30"/>
          <w:szCs w:val="30"/>
        </w:rPr>
        <w:t>首先祝贺你顺利入选我校</w:t>
      </w:r>
      <w:r w:rsidRPr="00E106DE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9</w:t>
      </w:r>
      <w:r w:rsidRPr="00E106DE">
        <w:rPr>
          <w:rFonts w:ascii="宋体" w:hAnsi="宋体" w:hint="eastAsia"/>
          <w:b/>
          <w:sz w:val="30"/>
          <w:szCs w:val="30"/>
        </w:rPr>
        <w:t>级研究生！</w:t>
      </w:r>
    </w:p>
    <w:p w:rsidR="008556A4" w:rsidRPr="00C52E0F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经过九十多年艰苦奋斗，中国共产党团结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带领全国各族人民，把贫穷落后的旧中国变成日益走向繁荣富强的新中国，中华民族伟大复兴展现出光明前景。我们对党和人民创造的历史伟业倍加自豪，对党和人民确立的理想信念倍加坚定。</w:t>
      </w:r>
    </w:p>
    <w:p w:rsidR="008556A4" w:rsidRPr="00C52E0F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我国少数民族是中华民族大家庭的一员，是</w:t>
      </w:r>
      <w:r>
        <w:rPr>
          <w:rFonts w:ascii="宋体" w:hAnsi="宋体" w:hint="eastAsia"/>
          <w:sz w:val="30"/>
          <w:szCs w:val="30"/>
        </w:rPr>
        <w:t>祖国</w:t>
      </w:r>
      <w:r w:rsidRPr="00C52E0F">
        <w:rPr>
          <w:rFonts w:ascii="宋体" w:hAnsi="宋体" w:hint="eastAsia"/>
          <w:sz w:val="30"/>
          <w:szCs w:val="30"/>
        </w:rPr>
        <w:t>统一、民族昌盛、社会进步的重要支撑力量。</w:t>
      </w:r>
    </w:p>
    <w:p w:rsidR="008556A4" w:rsidRDefault="008556A4" w:rsidP="0030552F">
      <w:pPr>
        <w:spacing w:line="480" w:lineRule="exact"/>
        <w:ind w:firstLine="4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作为一名中华人民共和国公民，</w:t>
      </w:r>
      <w:r w:rsidRPr="00C52E0F">
        <w:rPr>
          <w:rFonts w:ascii="宋体" w:hAnsi="宋体" w:hint="eastAsia"/>
          <w:sz w:val="30"/>
          <w:szCs w:val="30"/>
        </w:rPr>
        <w:t>你要坚定地拥</w:t>
      </w:r>
      <w:r>
        <w:rPr>
          <w:rFonts w:ascii="宋体" w:hAnsi="宋体" w:hint="eastAsia"/>
          <w:sz w:val="30"/>
          <w:szCs w:val="30"/>
        </w:rPr>
        <w:t>护中国共产党的领导和社会主义制度、坚定地维护民族团结和国家统一；</w:t>
      </w:r>
      <w:r w:rsidRPr="00C52E0F">
        <w:rPr>
          <w:rFonts w:ascii="宋体" w:hAnsi="宋体" w:hint="eastAsia"/>
          <w:sz w:val="30"/>
          <w:szCs w:val="30"/>
        </w:rPr>
        <w:t>努力学习，立志成才</w:t>
      </w:r>
      <w:r>
        <w:rPr>
          <w:rFonts w:ascii="宋体" w:hAnsi="宋体" w:hint="eastAsia"/>
          <w:sz w:val="30"/>
          <w:szCs w:val="30"/>
        </w:rPr>
        <w:t>，</w:t>
      </w:r>
      <w:r w:rsidRPr="00C52E0F">
        <w:rPr>
          <w:rFonts w:ascii="宋体" w:hAnsi="宋体" w:hint="eastAsia"/>
          <w:sz w:val="30"/>
          <w:szCs w:val="30"/>
        </w:rPr>
        <w:t>积极为少数民族地区全面建设小康社会目标贡献力量。你</w:t>
      </w:r>
      <w:r>
        <w:rPr>
          <w:rFonts w:ascii="宋体" w:hAnsi="宋体" w:hint="eastAsia"/>
          <w:sz w:val="30"/>
          <w:szCs w:val="30"/>
        </w:rPr>
        <w:t>要以身作则，并督促家人，</w:t>
      </w:r>
      <w:r w:rsidRPr="00C52E0F">
        <w:rPr>
          <w:rFonts w:ascii="宋体" w:hAnsi="宋体" w:hint="eastAsia"/>
          <w:sz w:val="30"/>
          <w:szCs w:val="30"/>
        </w:rPr>
        <w:t>不要参与非法宗教活动、不传播非法宗教宣传品、不参与非法网络传教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、工作、生活中，妥善处理涉及民族关系的矛盾纠纷，坚决抵制境内外敌对势力利用民族问题进行的分裂、渗透、破坏活动，切实维护祖国统一、民族团结和社会稳定。</w:t>
      </w:r>
    </w:p>
    <w:p w:rsidR="008556A4" w:rsidRPr="00E106DE" w:rsidRDefault="008556A4" w:rsidP="0030552F">
      <w:pPr>
        <w:spacing w:line="480" w:lineRule="exact"/>
        <w:rPr>
          <w:rFonts w:ascii="宋体"/>
          <w:b/>
          <w:sz w:val="30"/>
          <w:szCs w:val="30"/>
        </w:rPr>
      </w:pPr>
      <w:r w:rsidRPr="00E106DE">
        <w:rPr>
          <w:rFonts w:ascii="宋体" w:hAnsi="宋体"/>
          <w:b/>
          <w:sz w:val="30"/>
          <w:szCs w:val="30"/>
        </w:rPr>
        <w:t xml:space="preserve">    </w:t>
      </w:r>
      <w:r w:rsidRPr="00E106DE">
        <w:rPr>
          <w:rFonts w:ascii="宋体" w:hAnsi="宋体" w:hint="eastAsia"/>
          <w:b/>
          <w:sz w:val="30"/>
          <w:szCs w:val="30"/>
        </w:rPr>
        <w:t>让我们手挽手，共</w:t>
      </w:r>
      <w:r>
        <w:rPr>
          <w:rFonts w:ascii="宋体" w:hAnsi="宋体" w:hint="eastAsia"/>
          <w:b/>
          <w:sz w:val="30"/>
          <w:szCs w:val="30"/>
        </w:rPr>
        <w:t>筑</w:t>
      </w:r>
      <w:r w:rsidRPr="00E106DE">
        <w:rPr>
          <w:rFonts w:ascii="宋体" w:hAnsi="宋体" w:hint="eastAsia"/>
          <w:b/>
          <w:sz w:val="30"/>
          <w:szCs w:val="30"/>
        </w:rPr>
        <w:t>国泰民安</w:t>
      </w:r>
      <w:r>
        <w:rPr>
          <w:rFonts w:ascii="宋体" w:hAnsi="宋体" w:hint="eastAsia"/>
          <w:b/>
          <w:sz w:val="30"/>
          <w:szCs w:val="30"/>
        </w:rPr>
        <w:t>，共享中国梦</w:t>
      </w:r>
      <w:r w:rsidRPr="00E106DE">
        <w:rPr>
          <w:rFonts w:ascii="宋体" w:hAnsi="宋体" w:hint="eastAsia"/>
          <w:b/>
          <w:sz w:val="30"/>
          <w:szCs w:val="30"/>
        </w:rPr>
        <w:t>！</w:t>
      </w: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Default="008556A4" w:rsidP="0030552F">
      <w:pPr>
        <w:spacing w:line="480" w:lineRule="exact"/>
        <w:rPr>
          <w:rFonts w:ascii="宋体"/>
          <w:sz w:val="30"/>
          <w:szCs w:val="30"/>
        </w:rPr>
      </w:pPr>
    </w:p>
    <w:p w:rsidR="008556A4" w:rsidRPr="00E106DE" w:rsidRDefault="008556A4" w:rsidP="0030552F">
      <w:pPr>
        <w:spacing w:line="440" w:lineRule="exact"/>
        <w:jc w:val="right"/>
        <w:rPr>
          <w:rFonts w:ascii="宋体"/>
          <w:b/>
          <w:sz w:val="32"/>
          <w:szCs w:val="32"/>
        </w:rPr>
      </w:pPr>
      <w:r w:rsidRPr="00E106DE">
        <w:rPr>
          <w:rFonts w:ascii="宋体" w:hAnsi="宋体" w:hint="eastAsia"/>
          <w:b/>
          <w:sz w:val="32"/>
          <w:szCs w:val="32"/>
        </w:rPr>
        <w:t>中南大学研究生院</w:t>
      </w: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9"/>
        </w:smartTagPr>
        <w:r>
          <w:rPr>
            <w:rFonts w:ascii="宋体" w:hAnsi="宋体"/>
            <w:sz w:val="30"/>
            <w:szCs w:val="30"/>
          </w:rPr>
          <w:t>2019</w:t>
        </w:r>
        <w:r>
          <w:rPr>
            <w:rFonts w:ascii="宋体" w:hAnsi="宋体" w:hint="eastAsia"/>
            <w:sz w:val="30"/>
            <w:szCs w:val="30"/>
          </w:rPr>
          <w:t>年</w:t>
        </w:r>
        <w:r>
          <w:rPr>
            <w:rFonts w:ascii="宋体" w:hAnsi="宋体"/>
            <w:sz w:val="30"/>
            <w:szCs w:val="30"/>
          </w:rPr>
          <w:t>6</w:t>
        </w:r>
        <w:r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20</w:t>
        </w:r>
        <w:r>
          <w:rPr>
            <w:rFonts w:ascii="宋体" w:hAnsi="宋体" w:hint="eastAsia"/>
            <w:sz w:val="30"/>
            <w:szCs w:val="30"/>
          </w:rPr>
          <w:t>日</w:t>
        </w:r>
      </w:smartTag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30552F">
      <w:pPr>
        <w:spacing w:line="440" w:lineRule="exact"/>
        <w:jc w:val="right"/>
        <w:rPr>
          <w:rFonts w:ascii="宋体"/>
          <w:sz w:val="30"/>
          <w:szCs w:val="30"/>
        </w:rPr>
      </w:pPr>
    </w:p>
    <w:p w:rsidR="008556A4" w:rsidRDefault="008556A4" w:rsidP="000928D1">
      <w:pPr>
        <w:spacing w:line="440" w:lineRule="exact"/>
        <w:rPr>
          <w:rFonts w:ascii="宋体"/>
          <w:sz w:val="30"/>
          <w:szCs w:val="30"/>
        </w:rPr>
      </w:pPr>
    </w:p>
    <w:p w:rsidR="008556A4" w:rsidRPr="000928D1" w:rsidRDefault="008556A4" w:rsidP="000928D1">
      <w:pPr>
        <w:spacing w:line="56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承</w:t>
      </w:r>
      <w:r>
        <w:rPr>
          <w:rFonts w:ascii="黑体" w:eastAsia="黑体" w:hAnsi="宋体"/>
          <w:b/>
          <w:sz w:val="48"/>
          <w:szCs w:val="48"/>
        </w:rPr>
        <w:t xml:space="preserve">  </w:t>
      </w:r>
      <w:r>
        <w:rPr>
          <w:rFonts w:ascii="黑体" w:eastAsia="黑体" w:hAnsi="宋体" w:hint="eastAsia"/>
          <w:b/>
          <w:sz w:val="48"/>
          <w:szCs w:val="48"/>
        </w:rPr>
        <w:t>诺</w:t>
      </w:r>
      <w:r w:rsidRPr="000928D1">
        <w:rPr>
          <w:rFonts w:ascii="黑体" w:eastAsia="黑体" w:hAnsi="宋体"/>
          <w:b/>
          <w:sz w:val="48"/>
          <w:szCs w:val="48"/>
        </w:rPr>
        <w:t xml:space="preserve"> </w:t>
      </w:r>
      <w:r>
        <w:rPr>
          <w:rFonts w:ascii="黑体" w:eastAsia="黑体" w:hAnsi="宋体"/>
          <w:b/>
          <w:sz w:val="48"/>
          <w:szCs w:val="48"/>
        </w:rPr>
        <w:t xml:space="preserve"> </w:t>
      </w:r>
      <w:r w:rsidRPr="000928D1">
        <w:rPr>
          <w:rFonts w:ascii="黑体" w:eastAsia="黑体" w:hAnsi="宋体" w:hint="eastAsia"/>
          <w:b/>
          <w:sz w:val="48"/>
          <w:szCs w:val="48"/>
        </w:rPr>
        <w:t>书</w:t>
      </w:r>
    </w:p>
    <w:p w:rsidR="008556A4" w:rsidRDefault="008556A4" w:rsidP="000928D1">
      <w:pPr>
        <w:spacing w:line="500" w:lineRule="exact"/>
        <w:rPr>
          <w:rFonts w:ascii="宋体"/>
          <w:sz w:val="30"/>
          <w:szCs w:val="30"/>
        </w:rPr>
      </w:pP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本人已阅读中南大学《</w:t>
      </w:r>
      <w:r w:rsidRPr="000928D1">
        <w:rPr>
          <w:rFonts w:ascii="宋体" w:hAnsi="宋体" w:hint="eastAsia"/>
          <w:sz w:val="30"/>
          <w:szCs w:val="30"/>
        </w:rPr>
        <w:t>致录取为我校</w:t>
      </w:r>
      <w:r w:rsidRPr="000928D1">
        <w:rPr>
          <w:rFonts w:ascii="宋体" w:hAnsi="宋体"/>
          <w:sz w:val="30"/>
          <w:szCs w:val="30"/>
        </w:rPr>
        <w:t>201</w:t>
      </w:r>
      <w:r>
        <w:rPr>
          <w:rFonts w:ascii="宋体" w:hAnsi="宋体"/>
          <w:sz w:val="30"/>
          <w:szCs w:val="30"/>
        </w:rPr>
        <w:t>9</w:t>
      </w:r>
      <w:r w:rsidRPr="000928D1"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 w:hint="eastAsia"/>
          <w:sz w:val="30"/>
          <w:szCs w:val="30"/>
        </w:rPr>
        <w:t>民族为“</w:t>
      </w:r>
      <w:r w:rsidRPr="000928D1">
        <w:rPr>
          <w:rFonts w:ascii="宋体" w:hAnsi="宋体" w:hint="eastAsia"/>
          <w:sz w:val="30"/>
          <w:szCs w:val="30"/>
        </w:rPr>
        <w:t>少数民族</w:t>
      </w:r>
      <w:r>
        <w:rPr>
          <w:rFonts w:ascii="宋体" w:hAnsi="宋体" w:hint="eastAsia"/>
          <w:sz w:val="30"/>
          <w:szCs w:val="30"/>
        </w:rPr>
        <w:t>”新</w:t>
      </w:r>
      <w:r w:rsidRPr="000928D1">
        <w:rPr>
          <w:rFonts w:ascii="宋体" w:hAnsi="宋体" w:hint="eastAsia"/>
          <w:sz w:val="30"/>
          <w:szCs w:val="30"/>
        </w:rPr>
        <w:t>生的</w:t>
      </w:r>
      <w:r>
        <w:rPr>
          <w:rFonts w:ascii="宋体" w:hAnsi="宋体" w:hint="eastAsia"/>
          <w:sz w:val="30"/>
          <w:szCs w:val="30"/>
        </w:rPr>
        <w:t>一封信》内容，对信中所述深表赞同。在此，本人郑重承诺：</w:t>
      </w: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、坚决拥护中国共产党的领导和社会主义制度，坚定地维护民族团结和国家统一；</w:t>
      </w:r>
    </w:p>
    <w:p w:rsidR="008556A4" w:rsidRDefault="008556A4" w:rsidP="000928D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、以身作则，并督促家人，</w:t>
      </w:r>
      <w:r w:rsidRPr="00C52E0F">
        <w:rPr>
          <w:rFonts w:ascii="宋体" w:hAnsi="宋体" w:hint="eastAsia"/>
          <w:sz w:val="30"/>
          <w:szCs w:val="30"/>
        </w:rPr>
        <w:t>不参与非法宗教活动、不传播非法宗教宣传品、不参与非法网络传教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</w:t>
      </w:r>
      <w:r>
        <w:rPr>
          <w:rFonts w:ascii="宋体" w:hAnsi="宋体" w:hint="eastAsia"/>
          <w:sz w:val="30"/>
          <w:szCs w:val="30"/>
        </w:rPr>
        <w:t>。</w:t>
      </w: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Pr="00151411" w:rsidRDefault="008556A4" w:rsidP="00151411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8556A4" w:rsidRDefault="008556A4" w:rsidP="00A55CA7">
      <w:pPr>
        <w:spacing w:line="500" w:lineRule="exact"/>
        <w:ind w:firstLineChars="800" w:firstLine="24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 w:rsidRPr="00151411">
        <w:rPr>
          <w:rFonts w:ascii="宋体" w:hAnsi="宋体"/>
          <w:sz w:val="30"/>
          <w:szCs w:val="30"/>
          <w:u w:val="single"/>
        </w:rPr>
        <w:t xml:space="preserve">   </w:t>
      </w:r>
    </w:p>
    <w:p w:rsidR="008556A4" w:rsidRDefault="008556A4" w:rsidP="00A55CA7">
      <w:pPr>
        <w:spacing w:line="500" w:lineRule="exact"/>
        <w:ind w:right="60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（学号：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 </w:t>
      </w:r>
      <w:r w:rsidRPr="00A55CA7">
        <w:rPr>
          <w:rFonts w:ascii="宋体" w:hAnsi="宋体" w:hint="eastAsia"/>
          <w:sz w:val="30"/>
          <w:szCs w:val="30"/>
        </w:rPr>
        <w:t>民族：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）</w:t>
      </w:r>
    </w:p>
    <w:p w:rsidR="008556A4" w:rsidRDefault="008556A4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</w:p>
    <w:p w:rsidR="008556A4" w:rsidRDefault="008556A4" w:rsidP="00A55CA7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8556A4" w:rsidRDefault="008556A4" w:rsidP="00151411">
      <w:pPr>
        <w:spacing w:line="500" w:lineRule="exact"/>
        <w:rPr>
          <w:rFonts w:ascii="宋体"/>
          <w:sz w:val="30"/>
          <w:szCs w:val="30"/>
        </w:rPr>
      </w:pPr>
    </w:p>
    <w:p w:rsidR="008556A4" w:rsidRPr="00151411" w:rsidRDefault="008556A4" w:rsidP="00151411">
      <w:pPr>
        <w:spacing w:line="500" w:lineRule="exact"/>
        <w:rPr>
          <w:rFonts w:ascii="宋体"/>
          <w:sz w:val="30"/>
          <w:szCs w:val="30"/>
          <w:u w:val="single"/>
        </w:rPr>
      </w:pPr>
      <w:r w:rsidRPr="00151411">
        <w:rPr>
          <w:rFonts w:ascii="宋体" w:hAnsi="宋体"/>
          <w:sz w:val="30"/>
          <w:szCs w:val="30"/>
          <w:u w:val="single"/>
        </w:rPr>
        <w:t xml:space="preserve">                                       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 w:rsidRPr="00151411"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8556A4" w:rsidRPr="000928D1" w:rsidRDefault="008556A4" w:rsidP="00151411">
      <w:pPr>
        <w:spacing w:line="50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注：此承诺书签署后于新生报到期间交所在学院存档。</w:t>
      </w:r>
    </w:p>
    <w:sectPr w:rsidR="008556A4" w:rsidRPr="000928D1" w:rsidSect="001F6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A4" w:rsidRDefault="008556A4">
      <w:r>
        <w:separator/>
      </w:r>
    </w:p>
  </w:endnote>
  <w:endnote w:type="continuationSeparator" w:id="0">
    <w:p w:rsidR="008556A4" w:rsidRDefault="0085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A4" w:rsidRDefault="008556A4">
      <w:r>
        <w:separator/>
      </w:r>
    </w:p>
  </w:footnote>
  <w:footnote w:type="continuationSeparator" w:id="0">
    <w:p w:rsidR="008556A4" w:rsidRDefault="00855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 w:rsidP="00C72FB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4" w:rsidRDefault="008556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36"/>
    <w:rsid w:val="000928D1"/>
    <w:rsid w:val="000D0047"/>
    <w:rsid w:val="00151411"/>
    <w:rsid w:val="001F3760"/>
    <w:rsid w:val="001F660F"/>
    <w:rsid w:val="002074C3"/>
    <w:rsid w:val="0026360C"/>
    <w:rsid w:val="00287997"/>
    <w:rsid w:val="002A1AED"/>
    <w:rsid w:val="002F7593"/>
    <w:rsid w:val="0030552F"/>
    <w:rsid w:val="003E1562"/>
    <w:rsid w:val="003E6DF2"/>
    <w:rsid w:val="004345F1"/>
    <w:rsid w:val="00546F3F"/>
    <w:rsid w:val="005D1B28"/>
    <w:rsid w:val="00651FBC"/>
    <w:rsid w:val="006A12BD"/>
    <w:rsid w:val="006A1778"/>
    <w:rsid w:val="006A340F"/>
    <w:rsid w:val="006D1093"/>
    <w:rsid w:val="006E0499"/>
    <w:rsid w:val="006E3E6E"/>
    <w:rsid w:val="00751F36"/>
    <w:rsid w:val="00780968"/>
    <w:rsid w:val="00786C5F"/>
    <w:rsid w:val="0082328C"/>
    <w:rsid w:val="008556A4"/>
    <w:rsid w:val="00924C3C"/>
    <w:rsid w:val="009A13EE"/>
    <w:rsid w:val="009A3512"/>
    <w:rsid w:val="009E2836"/>
    <w:rsid w:val="00A20D17"/>
    <w:rsid w:val="00A55CA7"/>
    <w:rsid w:val="00A62384"/>
    <w:rsid w:val="00AA3249"/>
    <w:rsid w:val="00B35F56"/>
    <w:rsid w:val="00C1218C"/>
    <w:rsid w:val="00C52E0F"/>
    <w:rsid w:val="00C72FB2"/>
    <w:rsid w:val="00C91FEC"/>
    <w:rsid w:val="00C9384D"/>
    <w:rsid w:val="00D1025D"/>
    <w:rsid w:val="00D80B92"/>
    <w:rsid w:val="00E106DE"/>
    <w:rsid w:val="00EB6F27"/>
    <w:rsid w:val="00F006A0"/>
    <w:rsid w:val="00F412D8"/>
    <w:rsid w:val="00FA2A61"/>
    <w:rsid w:val="00FC5E97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D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345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28C"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0928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2328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E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32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32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608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2</Pages>
  <Words>136</Words>
  <Characters>781</Characters>
  <Application>Microsoft Office Outlook</Application>
  <DocSecurity>0</DocSecurity>
  <Lines>0</Lines>
  <Paragraphs>0</Paragraphs>
  <ScaleCrop>false</ScaleCrop>
  <Company>csu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2017-06-13T09:35:00Z</dcterms:created>
  <dc:creator>鲍勇峰</dc:creator>
  <lastModifiedBy>李洪富</lastModifiedBy>
  <lastPrinted>2017-06-13T09:35:00Z</lastPrinted>
  <dcterms:modified xsi:type="dcterms:W3CDTF">2019-05-16T09:06:00Z</dcterms:modified>
  <revision>23</revision>
  <dc:title>“少数民族高层次骨干人才研究生”告知书</dc:title>
</coreProperties>
</file>