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0" w:rsidRPr="00B34C48" w:rsidRDefault="00C72610" w:rsidP="00C01567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21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C72610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jc w:val="center"/>
        </w:trPr>
        <w:tc>
          <w:tcPr>
            <w:tcW w:w="1815" w:type="dxa"/>
            <w:vAlign w:val="center"/>
          </w:tcPr>
          <w:p w:rsidR="00C72610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jc w:val="center"/>
        </w:trPr>
        <w:tc>
          <w:tcPr>
            <w:tcW w:w="8755" w:type="dxa"/>
            <w:gridSpan w:val="6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C72610" w:rsidRPr="00753C1B" w:rsidRDefault="00C72610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ind w:firstLineChars="600" w:firstLine="1260"/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</w:t>
            </w:r>
            <w:r w:rsidRPr="00753C1B">
              <w:rPr>
                <w:rFonts w:ascii="宋体" w:hAnsi="宋体"/>
                <w:szCs w:val="21"/>
              </w:rPr>
              <w:t xml:space="preserve">                   </w:t>
            </w:r>
            <w:r w:rsidRPr="00753C1B"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jc w:val="right"/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年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月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日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</w:tbl>
    <w:p w:rsidR="00C72610" w:rsidRPr="00B34C48" w:rsidRDefault="00C72610" w:rsidP="00C01567">
      <w:pPr>
        <w:rPr>
          <w:rFonts w:ascii="宋体"/>
          <w:sz w:val="24"/>
        </w:rPr>
      </w:pPr>
      <w:r w:rsidRPr="00B34C48">
        <w:rPr>
          <w:rFonts w:ascii="宋体" w:hAnsi="宋体" w:hint="eastAsia"/>
          <w:sz w:val="24"/>
        </w:rPr>
        <w:t>备注：</w:t>
      </w:r>
      <w:r w:rsidRPr="00B34C48">
        <w:rPr>
          <w:rFonts w:ascii="宋体" w:hAnsi="宋体"/>
          <w:sz w:val="24"/>
        </w:rPr>
        <w:t>1</w:t>
      </w:r>
      <w:r w:rsidRPr="00B34C48">
        <w:rPr>
          <w:rFonts w:ascii="宋体" w:hAnsi="宋体" w:hint="eastAsia"/>
          <w:sz w:val="24"/>
        </w:rPr>
        <w:t>、所有参加复试考生均须填写此表；</w:t>
      </w:r>
    </w:p>
    <w:p w:rsidR="00C72610" w:rsidRPr="00B34C48" w:rsidRDefault="00C72610" w:rsidP="00C01567">
      <w:pPr>
        <w:ind w:firstLineChars="300" w:firstLine="720"/>
        <w:rPr>
          <w:rFonts w:ascii="宋体"/>
          <w:sz w:val="24"/>
        </w:rPr>
      </w:pPr>
      <w:r w:rsidRPr="00B34C48">
        <w:rPr>
          <w:rFonts w:ascii="宋体" w:hAnsi="宋体"/>
          <w:sz w:val="24"/>
        </w:rPr>
        <w:t>2</w:t>
      </w:r>
      <w:r w:rsidRPr="00B34C48">
        <w:rPr>
          <w:rFonts w:ascii="宋体" w:hAnsi="宋体" w:hint="eastAsia"/>
          <w:sz w:val="24"/>
        </w:rPr>
        <w:t>、复试前办理好此表、在复试时提交二级招生单位。</w:t>
      </w:r>
    </w:p>
    <w:p w:rsidR="00C72610" w:rsidRPr="00C01567" w:rsidRDefault="00C72610"/>
    <w:sectPr w:rsidR="00C72610" w:rsidRPr="00C01567" w:rsidSect="0084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10" w:rsidRDefault="00C72610">
      <w:r>
        <w:separator/>
      </w:r>
    </w:p>
  </w:endnote>
  <w:endnote w:type="continuationSeparator" w:id="0">
    <w:p w:rsidR="00C72610" w:rsidRDefault="00C7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10" w:rsidRDefault="00C72610">
      <w:r>
        <w:separator/>
      </w:r>
    </w:p>
  </w:footnote>
  <w:footnote w:type="continuationSeparator" w:id="0">
    <w:p w:rsidR="00C72610" w:rsidRDefault="00C7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 w:rsidP="00C826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076BE5"/>
    <w:rsid w:val="000B1FE4"/>
    <w:rsid w:val="004D1BAE"/>
    <w:rsid w:val="005307FD"/>
    <w:rsid w:val="00682551"/>
    <w:rsid w:val="00753C1B"/>
    <w:rsid w:val="00821D7D"/>
    <w:rsid w:val="0084692C"/>
    <w:rsid w:val="00861F52"/>
    <w:rsid w:val="0093025B"/>
    <w:rsid w:val="009E28D6"/>
    <w:rsid w:val="00A653C1"/>
    <w:rsid w:val="00A932E3"/>
    <w:rsid w:val="00B12070"/>
    <w:rsid w:val="00B34C48"/>
    <w:rsid w:val="00BF2965"/>
    <w:rsid w:val="00C01567"/>
    <w:rsid w:val="00C72610"/>
    <w:rsid w:val="00C826B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2019-05-05T01:19:00Z</dcterms:created>
  <dc:creator>鲍勇峰</dc:creator>
  <lastModifiedBy>李洪富</lastModifiedBy>
  <dcterms:modified xsi:type="dcterms:W3CDTF">2020-12-28T09:04:00Z</dcterms:modified>
  <revision>3</revision>
</coreProperties>
</file>